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5"/>
        <w:gridCol w:w="3420"/>
      </w:tblGrid>
      <w:tr w:rsidR="00E34644" w:rsidRPr="000B2747">
        <w:tc>
          <w:tcPr>
            <w:tcW w:w="3535" w:type="dxa"/>
          </w:tcPr>
          <w:p w:rsidR="00E34644" w:rsidRPr="000B2747" w:rsidRDefault="00E34644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Untere Denkmalschutzbehörde</w:t>
            </w:r>
          </w:p>
          <w:p w:rsidR="00E34644" w:rsidRPr="000B2747" w:rsidRDefault="00E34644" w:rsidP="00596D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20" w:type="dxa"/>
          </w:tcPr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1.75pt;margin-top:-.55pt;width:170.65pt;height:234.4pt;z-index:251658240;mso-position-horizontal-relative:text;mso-position-vertical-relative:text">
                  <v:textbox>
                    <w:txbxContent>
                      <w:p w:rsidR="00E34644" w:rsidRPr="000B0DF6" w:rsidRDefault="00E34644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0B0DF6">
                          <w:rPr>
                            <w:b/>
                            <w:bCs/>
                            <w:sz w:val="12"/>
                            <w:szCs w:val="12"/>
                          </w:rPr>
                          <w:t>(Wird durch die Denkmalfachbehörde ausgefüllt!)</w:t>
                        </w: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 w:rsidP="008E157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VIS Objekt Nummer:</w:t>
                        </w: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Aktenzeichen der GV:</w:t>
                        </w: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Erfasst am:</w:t>
                        </w: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Erfasst von:</w:t>
                        </w:r>
                      </w:p>
                      <w:p w:rsidR="00E34644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34644" w:rsidRPr="000B0DF6" w:rsidRDefault="00E3464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Hinweise:</w:t>
                        </w:r>
                      </w:p>
                    </w:txbxContent>
                  </v:textbox>
                </v:shape>
              </w:pict>
            </w:r>
            <w:r w:rsidRPr="000B274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Eingangsstempel Denkmalfachbehörde</w:t>
            </w: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8C733F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(Thüringisches Landesamt für Denkmalpflege und Archäologie)</w:t>
            </w: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E34644" w:rsidRPr="008C733F" w:rsidRDefault="00E346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:rsidR="00E34644" w:rsidRPr="0029769D" w:rsidRDefault="00E34644" w:rsidP="008C733F">
      <w:pPr>
        <w:rPr>
          <w:rFonts w:ascii="Times New Roman" w:hAnsi="Times New Roman" w:cs="Times New Roman"/>
          <w:sz w:val="20"/>
          <w:szCs w:val="20"/>
        </w:rPr>
      </w:pPr>
    </w:p>
    <w:p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Antrag </w:t>
      </w:r>
    </w:p>
    <w:p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uf Ausstellung einer Bescheinigung nach § 31 Thüringer </w:t>
      </w:r>
    </w:p>
    <w:p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D7ECC">
        <w:rPr>
          <w:rFonts w:ascii="Times New Roman" w:hAnsi="Times New Roman" w:cs="Times New Roman"/>
          <w:b/>
          <w:bCs/>
          <w:sz w:val="24"/>
          <w:szCs w:val="24"/>
        </w:rPr>
        <w:t>Denkmalschutzgesetz (ThürDSchG)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>in Verbindung</w:t>
      </w:r>
    </w:p>
    <w:p w:rsidR="00E34644" w:rsidRPr="002D7ECC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it den § </w:t>
      </w:r>
      <w:r>
        <w:rPr>
          <w:rFonts w:ascii="Times New Roman" w:hAnsi="Times New Roman" w:cs="Times New Roman"/>
          <w:b/>
          <w:bCs/>
          <w:sz w:val="24"/>
          <w:szCs w:val="24"/>
        </w:rPr>
        <w:t>10 g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 des Einkommensteuer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D7ECC">
        <w:rPr>
          <w:rFonts w:ascii="Times New Roman" w:hAnsi="Times New Roman" w:cs="Times New Roman"/>
          <w:b/>
          <w:bCs/>
          <w:sz w:val="24"/>
          <w:szCs w:val="24"/>
        </w:rPr>
        <w:t xml:space="preserve">esetzes (EStG) </w:t>
      </w:r>
    </w:p>
    <w:p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FF58F3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FF58F3">
        <w:rPr>
          <w:rFonts w:ascii="Times New Roman" w:hAnsi="Times New Roman" w:cs="Times New Roman"/>
          <w:b/>
          <w:bCs/>
          <w:sz w:val="16"/>
          <w:szCs w:val="16"/>
        </w:rPr>
        <w:t>(Bitte entsprechende Felder ankreuzen oder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vollständig in Druckbuchstaben </w:t>
      </w:r>
      <w:r w:rsidRPr="00FF58F3">
        <w:rPr>
          <w:rFonts w:ascii="Times New Roman" w:hAnsi="Times New Roman" w:cs="Times New Roman"/>
          <w:b/>
          <w:bCs/>
          <w:sz w:val="16"/>
          <w:szCs w:val="16"/>
        </w:rPr>
        <w:t>ausfüllen!)</w:t>
      </w:r>
    </w:p>
    <w:p w:rsidR="00E34644" w:rsidRPr="00406BC1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:rsidR="00E34644" w:rsidRPr="008E157D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E157D">
        <w:rPr>
          <w:rFonts w:ascii="Times New Roman" w:hAnsi="Times New Roman" w:cs="Times New Roman"/>
          <w:b/>
          <w:bCs/>
          <w:sz w:val="20"/>
          <w:szCs w:val="20"/>
        </w:rPr>
        <w:t xml:space="preserve">Durchführungszeitraum: </w:t>
      </w:r>
      <w:bookmarkStart w:id="0" w:name="Text39"/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0"/>
    </w:p>
    <w:p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" w:name="Kontrollkästchen16"/>
    <w:p w:rsidR="00E34644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sz w:val="16"/>
          <w:szCs w:val="16"/>
        </w:rPr>
        <w:t xml:space="preserve"> Folgeantrag: Aktenzeichen der zuletzt erteilten Bescheinigung: </w:t>
      </w:r>
      <w:bookmarkStart w:id="2" w:name="Text36"/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"/>
    </w:p>
    <w:p w:rsidR="00E34644" w:rsidRPr="00406BC1" w:rsidRDefault="00E34644" w:rsidP="00FF58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:rsidR="00E34644" w:rsidRDefault="00E34644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8C733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C733F">
        <w:rPr>
          <w:rFonts w:ascii="Times New Roman" w:hAnsi="Times New Roman" w:cs="Times New Roman"/>
          <w:b/>
          <w:bCs/>
          <w:sz w:val="16"/>
          <w:szCs w:val="16"/>
        </w:rPr>
        <w:t>1.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Steuerpflichtige/Steuerpflichtiger (</w:t>
      </w:r>
      <w:r w:rsidRPr="006C740B">
        <w:rPr>
          <w:rFonts w:ascii="Times New Roman" w:hAnsi="Times New Roman" w:cs="Times New Roman"/>
          <w:b/>
          <w:bCs/>
          <w:sz w:val="16"/>
          <w:szCs w:val="16"/>
        </w:rPr>
        <w:t>Antragsteller</w:t>
      </w:r>
      <w:r>
        <w:rPr>
          <w:rFonts w:ascii="Times New Roman" w:hAnsi="Times New Roman" w:cs="Times New Roman"/>
          <w:b/>
          <w:bCs/>
          <w:sz w:val="16"/>
          <w:szCs w:val="16"/>
        </w:rPr>
        <w:t>in/Antragssteller):</w:t>
      </w:r>
    </w:p>
    <w:p w:rsidR="00E34644" w:rsidRPr="008C733F" w:rsidRDefault="00E34644" w:rsidP="008C733F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714"/>
        <w:gridCol w:w="7933"/>
      </w:tblGrid>
      <w:tr w:rsidR="00E34644" w:rsidRPr="00F323BD">
        <w:trPr>
          <w:trHeight w:hRule="exact" w:val="676"/>
        </w:trPr>
        <w:tc>
          <w:tcPr>
            <w:tcW w:w="1843" w:type="dxa"/>
            <w:shd w:val="clear" w:color="auto" w:fill="F2F2F2"/>
            <w:vAlign w:val="center"/>
          </w:tcPr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Name, Vorname</w:t>
            </w:r>
          </w:p>
        </w:tc>
        <w:tc>
          <w:tcPr>
            <w:tcW w:w="8647" w:type="dxa"/>
            <w:gridSpan w:val="2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noProof/>
                <w:sz w:val="8"/>
                <w:szCs w:val="8"/>
              </w:rPr>
            </w:pPr>
          </w:p>
          <w:p w:rsidR="00E34644" w:rsidRPr="00F323BD" w:rsidRDefault="00E34644" w:rsidP="00FE562B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34644" w:rsidRPr="00F323BD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Anschrift</w:t>
            </w:r>
          </w:p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(Straße Hausnummer, Postleitzahl Wohnort)</w:t>
            </w:r>
          </w:p>
        </w:tc>
        <w:tc>
          <w:tcPr>
            <w:tcW w:w="8647" w:type="dxa"/>
            <w:gridSpan w:val="2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3" w:name="Text47"/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E34644" w:rsidRPr="00F323BD">
        <w:trPr>
          <w:cantSplit/>
          <w:trHeight w:hRule="exact" w:val="227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 xml:space="preserve">Kontaktdaten </w:t>
            </w:r>
          </w:p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t>(freiwillige Angabe)</w:t>
            </w:r>
          </w:p>
        </w:tc>
        <w:tc>
          <w:tcPr>
            <w:tcW w:w="714" w:type="dxa"/>
            <w:tcBorders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</w:p>
        </w:tc>
        <w:bookmarkStart w:id="4" w:name="Text53"/>
        <w:tc>
          <w:tcPr>
            <w:tcW w:w="7933" w:type="dxa"/>
            <w:tcBorders>
              <w:bottom w:val="dotted" w:sz="4" w:space="0" w:color="auto"/>
            </w:tcBorders>
            <w:vAlign w:val="center"/>
          </w:tcPr>
          <w:p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E34644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</w:p>
        </w:tc>
        <w:bookmarkStart w:id="5" w:name="Text54"/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E34644" w:rsidRPr="00F323BD">
        <w:trPr>
          <w:cantSplit/>
          <w:trHeight w:hRule="exact" w:val="227"/>
        </w:trPr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:rsidR="00E34644" w:rsidRPr="00F323BD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bookmarkStart w:id="6" w:name="Text55"/>
        <w:tc>
          <w:tcPr>
            <w:tcW w:w="7933" w:type="dxa"/>
            <w:tcBorders>
              <w:top w:val="dotted" w:sz="4" w:space="0" w:color="auto"/>
            </w:tcBorders>
            <w:vAlign w:val="center"/>
          </w:tcPr>
          <w:p w:rsidR="00E34644" w:rsidRPr="00F323BD" w:rsidRDefault="00E34644" w:rsidP="009B5C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</w:tr>
      <w:tr w:rsidR="00E34644" w:rsidRPr="00F323BD">
        <w:trPr>
          <w:trHeight w:hRule="exact" w:val="808"/>
        </w:trPr>
        <w:tc>
          <w:tcPr>
            <w:tcW w:w="1843" w:type="dxa"/>
            <w:shd w:val="clear" w:color="auto" w:fill="F2F2F2"/>
            <w:vAlign w:val="center"/>
          </w:tcPr>
          <w:p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Vertreten durch</w:t>
            </w:r>
          </w:p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(Vollmacht im Original beifügen!)</w:t>
            </w:r>
          </w:p>
        </w:tc>
        <w:tc>
          <w:tcPr>
            <w:tcW w:w="8647" w:type="dxa"/>
            <w:gridSpan w:val="2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7" w:name="Text48"/>
          <w:p w:rsidR="00E34644" w:rsidRPr="00F323BD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F323B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E34644" w:rsidRPr="00312BDB" w:rsidRDefault="00E34644" w:rsidP="000B0DF6">
      <w:pPr>
        <w:rPr>
          <w:rFonts w:ascii="Times New Roman" w:hAnsi="Times New Roman" w:cs="Times New Roman"/>
          <w:sz w:val="20"/>
          <w:szCs w:val="20"/>
        </w:rPr>
      </w:pPr>
    </w:p>
    <w:p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C740B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bCs/>
          <w:sz w:val="16"/>
          <w:szCs w:val="16"/>
        </w:rPr>
        <w:t>Die Maßnahmen sind durchgeführt worden an einem Gebäude oder Gebäudeteil, dass ein:</w:t>
      </w:r>
    </w:p>
    <w:p w:rsidR="00E34644" w:rsidRPr="008C733F" w:rsidRDefault="00E34644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2268"/>
        <w:gridCol w:w="2693"/>
        <w:gridCol w:w="3686"/>
      </w:tblGrid>
      <w:tr w:rsidR="00E34644" w:rsidRPr="000B2747">
        <w:tc>
          <w:tcPr>
            <w:tcW w:w="1843" w:type="dxa"/>
            <w:shd w:val="clear" w:color="auto" w:fill="F2F2F2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Objektart</w:t>
            </w:r>
          </w:p>
        </w:tc>
        <w:tc>
          <w:tcPr>
            <w:tcW w:w="8647" w:type="dxa"/>
            <w:gridSpan w:val="3"/>
            <w:shd w:val="clear" w:color="auto" w:fill="F2F2F2"/>
          </w:tcPr>
          <w:p w:rsidR="00E34644" w:rsidRPr="000B2747" w:rsidRDefault="00E34644" w:rsidP="009B5CD7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644" w:rsidRPr="000B2747" w:rsidRDefault="00E34644" w:rsidP="009B5CD7">
            <w:pPr>
              <w:tabs>
                <w:tab w:val="left" w:pos="1593"/>
                <w:tab w:val="left" w:pos="343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Kulturdenkmals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Gebäudes in dem Denkmalensemble</w:t>
            </w:r>
          </w:p>
          <w:p w:rsidR="00E34644" w:rsidRPr="000B2747" w:rsidRDefault="00E34644" w:rsidP="009B5CD7">
            <w:pPr>
              <w:tabs>
                <w:tab w:val="left" w:pos="15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44" w:rsidRPr="000B274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</w:p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(z. B. Wohnhaus, Kirche,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Schloss, …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Eigenname</w:t>
            </w:r>
          </w:p>
          <w:p w:rsidR="00E34644" w:rsidRPr="002E26C0" w:rsidRDefault="00E34644" w:rsidP="00FE56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26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(z. B. Villa Muster, Schloss Muster, …)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34644" w:rsidRPr="000B2747">
        <w:trPr>
          <w:trHeight w:val="115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Katastrale Anschrift</w:t>
            </w:r>
          </w:p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(bitte aktuelle Angaben!)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Gemarkung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Flurstück</w:t>
            </w:r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vMerge/>
            <w:shd w:val="clear" w:color="auto" w:fill="F2F2F2"/>
          </w:tcPr>
          <w:p w:rsidR="00E34644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8" w:name="Text50"/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51"/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52"/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</w:p>
        </w:tc>
      </w:tr>
      <w:tr w:rsidR="00E34644" w:rsidRPr="000B2747">
        <w:trPr>
          <w:cantSplit/>
          <w:trHeight w:val="115"/>
        </w:trPr>
        <w:tc>
          <w:tcPr>
            <w:tcW w:w="1843" w:type="dxa"/>
            <w:shd w:val="clear" w:color="auto" w:fill="F2F2F2"/>
            <w:vAlign w:val="center"/>
          </w:tcPr>
          <w:p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Landkreis, kreisfreie Stadt</w:t>
            </w:r>
          </w:p>
        </w:tc>
        <w:bookmarkStart w:id="11" w:name="Text49"/>
        <w:tc>
          <w:tcPr>
            <w:tcW w:w="8647" w:type="dxa"/>
            <w:gridSpan w:val="3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4153FF">
        <w:rPr>
          <w:rFonts w:ascii="Times New Roman" w:hAnsi="Times New Roman" w:cs="Times New Roman"/>
          <w:b/>
          <w:bCs/>
          <w:sz w:val="16"/>
          <w:szCs w:val="16"/>
        </w:rPr>
        <w:t>. Die Maßnahmen sind durchgeführt worden an:</w:t>
      </w:r>
    </w:p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8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187"/>
      </w:tblGrid>
      <w:tr w:rsidR="00E34644" w:rsidRPr="009612F3">
        <w:tc>
          <w:tcPr>
            <w:tcW w:w="709" w:type="dxa"/>
          </w:tcPr>
          <w:p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bookmarkStart w:id="12" w:name="Kontrollkästchen22"/>
          <w:p w:rsidR="00E34644" w:rsidRPr="009612F3" w:rsidRDefault="00E34644" w:rsidP="009612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187" w:type="dxa"/>
          </w:tcPr>
          <w:p w:rsidR="00E34644" w:rsidRPr="009612F3" w:rsidRDefault="00E34644" w:rsidP="009C1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sz w:val="16"/>
                <w:szCs w:val="16"/>
              </w:rPr>
              <w:t xml:space="preserve">einer baulichen/sonstigen Anlage, die kein Gebäude oder Gebäudeteil ist </w:t>
            </w:r>
            <w:r w:rsidRPr="009612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und</w:t>
            </w:r>
            <w:r w:rsidRPr="009612F3">
              <w:rPr>
                <w:rFonts w:ascii="Times New Roman" w:hAnsi="Times New Roman" w:cs="Times New Roman"/>
                <w:sz w:val="16"/>
                <w:szCs w:val="16"/>
              </w:rPr>
              <w:t xml:space="preserve"> die nach dem Thüringer Denkmalschutzgesetz unter Schutz gestellt ist</w:t>
            </w:r>
          </w:p>
          <w:p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4644" w:rsidRPr="009612F3">
        <w:tc>
          <w:tcPr>
            <w:tcW w:w="709" w:type="dxa"/>
          </w:tcPr>
          <w:p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bookmarkStart w:id="13" w:name="Kontrollkästchen23"/>
          <w:p w:rsidR="00E34644" w:rsidRPr="009612F3" w:rsidRDefault="00E34644" w:rsidP="009612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9612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87" w:type="dxa"/>
          </w:tcPr>
          <w:p w:rsidR="00E34644" w:rsidRDefault="00E34644" w:rsidP="00415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2F3">
              <w:rPr>
                <w:rFonts w:ascii="Times New Roman" w:hAnsi="Times New Roman" w:cs="Times New Roman"/>
                <w:sz w:val="16"/>
                <w:szCs w:val="16"/>
              </w:rPr>
              <w:t>einer historischen Park und Gartenanlage</w:t>
            </w:r>
          </w:p>
          <w:p w:rsidR="00E34644" w:rsidRPr="00FE562B" w:rsidRDefault="00E34644" w:rsidP="00415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644" w:rsidRPr="009612F3" w:rsidRDefault="00E34644" w:rsidP="004153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9C146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  <w:t>4</w:t>
      </w:r>
      <w:r w:rsidRPr="006C740B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Genaue Bezeichnung und Belegenheit der Anlage:</w:t>
      </w:r>
    </w:p>
    <w:p w:rsidR="00E34644" w:rsidRPr="008C733F" w:rsidRDefault="00E34644" w:rsidP="009C1464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2268"/>
        <w:gridCol w:w="2693"/>
        <w:gridCol w:w="3686"/>
      </w:tblGrid>
      <w:tr w:rsidR="00E34644" w:rsidRPr="000B274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Objektbezeichnung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4" w:name="Text7"/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</w:p>
        </w:tc>
      </w:tr>
      <w:tr w:rsidR="00E34644" w:rsidRPr="000B2747">
        <w:trPr>
          <w:trHeight w:hRule="exact" w:val="680"/>
        </w:trPr>
        <w:tc>
          <w:tcPr>
            <w:tcW w:w="1843" w:type="dxa"/>
            <w:shd w:val="clear" w:color="auto" w:fill="F2F2F2"/>
            <w:vAlign w:val="center"/>
          </w:tcPr>
          <w:p w:rsidR="00E34644" w:rsidRPr="009D2238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Eigenname</w:t>
            </w:r>
          </w:p>
        </w:tc>
        <w:tc>
          <w:tcPr>
            <w:tcW w:w="8647" w:type="dxa"/>
            <w:gridSpan w:val="3"/>
            <w:vAlign w:val="center"/>
          </w:tcPr>
          <w:p w:rsidR="00E34644" w:rsidRPr="00E237A8" w:rsidRDefault="00E34644" w:rsidP="00FE562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15" w:name="Text8"/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Postleitzahl Ort</w:t>
            </w:r>
          </w:p>
        </w:tc>
        <w:bookmarkStart w:id="16" w:name="Text9"/>
        <w:tc>
          <w:tcPr>
            <w:tcW w:w="8647" w:type="dxa"/>
            <w:gridSpan w:val="3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shd w:val="clear" w:color="auto" w:fill="F2F2F2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t>Straße Hausnummer</w:t>
            </w:r>
          </w:p>
        </w:tc>
        <w:bookmarkStart w:id="17" w:name="Text10"/>
        <w:tc>
          <w:tcPr>
            <w:tcW w:w="8647" w:type="dxa"/>
            <w:gridSpan w:val="3"/>
            <w:vAlign w:val="center"/>
          </w:tcPr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0B274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</w:tr>
      <w:tr w:rsidR="00E34644" w:rsidRPr="000B2747">
        <w:trPr>
          <w:trHeight w:val="115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E34644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Katastrale Anschrift</w:t>
            </w:r>
          </w:p>
          <w:p w:rsidR="00E34644" w:rsidRPr="000B2747" w:rsidRDefault="00E34644" w:rsidP="00FE5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(bitte aktuelle Angaben!)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Gemarkung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Flurstück</w:t>
            </w:r>
          </w:p>
        </w:tc>
      </w:tr>
      <w:tr w:rsidR="00E34644" w:rsidRPr="000B2747">
        <w:trPr>
          <w:cantSplit/>
          <w:trHeight w:hRule="exact" w:val="284"/>
        </w:trPr>
        <w:tc>
          <w:tcPr>
            <w:tcW w:w="1843" w:type="dxa"/>
            <w:vMerge/>
            <w:shd w:val="clear" w:color="auto" w:fill="F2F2F2"/>
          </w:tcPr>
          <w:p w:rsidR="00E34644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8" w:name="_GoBack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bookmarkEnd w:id="18"/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E34644" w:rsidRPr="000B2747" w:rsidRDefault="00E34644" w:rsidP="009B5C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19" w:name="Kontrollkästchen19"/>
    <w:p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19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C1464">
        <w:rPr>
          <w:rFonts w:ascii="Times New Roman" w:hAnsi="Times New Roman" w:cs="Times New Roman"/>
          <w:sz w:val="16"/>
          <w:szCs w:val="16"/>
        </w:rPr>
        <w:t>Mobiliar, einem Kunstgegenstand, einer Kunstsammlung, einer wissenschaftlichen Sammlung, Bibliothek oder einem Archiv</w:t>
      </w:r>
    </w:p>
    <w:p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</w:p>
    <w:p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  <w:r w:rsidRPr="009C1464">
        <w:rPr>
          <w:rFonts w:ascii="Times New Roman" w:hAnsi="Times New Roman" w:cs="Times New Roman"/>
          <w:sz w:val="16"/>
          <w:szCs w:val="16"/>
        </w:rPr>
        <w:tab/>
      </w:r>
      <w:bookmarkStart w:id="20" w:name="Kontrollkästchen20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2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1464">
        <w:rPr>
          <w:rFonts w:ascii="Times New Roman" w:hAnsi="Times New Roman" w:cs="Times New Roman"/>
          <w:sz w:val="16"/>
          <w:szCs w:val="16"/>
        </w:rPr>
        <w:t>welche(-r, -s) in das Verzeichnis national wertvollen Kulturgutes oder das Verzeichnis national wertvoller Archive eingetragen ist</w:t>
      </w:r>
    </w:p>
    <w:p w:rsidR="00E34644" w:rsidRPr="009C1464" w:rsidRDefault="00E34644" w:rsidP="004153FF">
      <w:pPr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C1464">
        <w:rPr>
          <w:rFonts w:ascii="Times New Roman" w:hAnsi="Times New Roman" w:cs="Times New Roman"/>
          <w:sz w:val="16"/>
          <w:szCs w:val="16"/>
        </w:rPr>
        <w:tab/>
      </w:r>
      <w:bookmarkStart w:id="21" w:name="Kontrollkästchen21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21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1464">
        <w:rPr>
          <w:rFonts w:ascii="Times New Roman" w:hAnsi="Times New Roman" w:cs="Times New Roman"/>
          <w:sz w:val="16"/>
          <w:szCs w:val="16"/>
        </w:rPr>
        <w:t>welche(-r, -s) sind seit mindesten 20 Jahren im Familienbesitz befindet und dessen/deren Erhaltung im öffentlichen Interesse liegt.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34644" w:rsidRDefault="00E34644" w:rsidP="004153F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E34644" w:rsidRDefault="00E34644" w:rsidP="002E26C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Genaue Bezeichnung des Gegenstandes (z. B. des Möbelstückes, Bildes, Buches usw.), an dem die Maßnahmen durchgeführt worden sind: </w:t>
      </w:r>
    </w:p>
    <w:p w:rsidR="00E34644" w:rsidRPr="008C733F" w:rsidRDefault="00E34644" w:rsidP="000B0DF6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E34644" w:rsidRPr="000B2747">
        <w:trPr>
          <w:trHeight w:hRule="exact" w:val="1584"/>
        </w:trPr>
        <w:tc>
          <w:tcPr>
            <w:tcW w:w="10490" w:type="dxa"/>
          </w:tcPr>
          <w:p w:rsidR="00E34644" w:rsidRPr="009B5CD7" w:rsidRDefault="00E34644" w:rsidP="009C14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2" w:name="Text56"/>
          <w:p w:rsidR="00E34644" w:rsidRPr="000B2747" w:rsidRDefault="00E34644" w:rsidP="009C14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Das unter 2./3. bezeichnete Kulturgut:</w:t>
      </w:r>
    </w:p>
    <w:p w:rsidR="00E34644" w:rsidRDefault="00E34644" w:rsidP="000B0DF6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3" w:name="Kontrollkästchen24"/>
    <w:p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3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sz w:val="16"/>
          <w:szCs w:val="16"/>
        </w:rPr>
        <w:t>wird der wissenschaftlichen Forschung oder der Öffen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85533D">
        <w:rPr>
          <w:rFonts w:ascii="Times New Roman" w:hAnsi="Times New Roman" w:cs="Times New Roman"/>
          <w:sz w:val="16"/>
          <w:szCs w:val="16"/>
        </w:rPr>
        <w:t>lichkeit wie folgt zugänglich gemacht</w:t>
      </w:r>
      <w:r>
        <w:rPr>
          <w:rFonts w:ascii="Times New Roman" w:hAnsi="Times New Roman" w:cs="Times New Roman"/>
          <w:sz w:val="16"/>
          <w:szCs w:val="16"/>
        </w:rPr>
        <w:t xml:space="preserve"> (ggf. Nachweise dem Antrag beifügen): 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E34644" w:rsidRPr="000B2747">
        <w:trPr>
          <w:trHeight w:hRule="exact" w:val="1584"/>
        </w:trPr>
        <w:tc>
          <w:tcPr>
            <w:tcW w:w="10490" w:type="dxa"/>
          </w:tcPr>
          <w:p w:rsidR="00E34644" w:rsidRPr="009B5CD7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4" w:name="Text57"/>
          <w:p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E34644" w:rsidRDefault="00E34644" w:rsidP="000B0DF6">
      <w:pPr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85533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sz w:val="16"/>
          <w:szCs w:val="16"/>
        </w:rPr>
        <w:t xml:space="preserve">wird </w:t>
      </w:r>
      <w:r>
        <w:rPr>
          <w:rFonts w:ascii="Times New Roman" w:hAnsi="Times New Roman" w:cs="Times New Roman"/>
          <w:sz w:val="16"/>
          <w:szCs w:val="16"/>
        </w:rPr>
        <w:t xml:space="preserve">nicht zugänglich gemacht, weil folgende Gründe des Denkmal- oder Archivschutzes dem entgegenstehen: 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E34644" w:rsidRPr="000B2747">
        <w:trPr>
          <w:trHeight w:hRule="exact" w:val="1584"/>
        </w:trPr>
        <w:tc>
          <w:tcPr>
            <w:tcW w:w="10490" w:type="dxa"/>
          </w:tcPr>
          <w:p w:rsidR="00E34644" w:rsidRPr="009D2238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5" w:name="Text59"/>
          <w:p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Genaue Bezeichnung der Maßnahmen:</w:t>
      </w:r>
    </w:p>
    <w:p w:rsidR="00E34644" w:rsidRPr="008C733F" w:rsidRDefault="00E34644" w:rsidP="0085533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E34644" w:rsidRPr="000B2747">
        <w:trPr>
          <w:trHeight w:hRule="exact" w:val="1584"/>
        </w:trPr>
        <w:tc>
          <w:tcPr>
            <w:tcW w:w="10490" w:type="dxa"/>
          </w:tcPr>
          <w:p w:rsidR="00E34644" w:rsidRPr="009B5CD7" w:rsidRDefault="00E34644" w:rsidP="009612F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bookmarkStart w:id="26" w:name="Text58"/>
          <w:p w:rsidR="00E34644" w:rsidRPr="000B2747" w:rsidRDefault="00E34644" w:rsidP="00961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4123F3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Abstimmungsergebnis: </w:t>
      </w:r>
    </w:p>
    <w:p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0B2747">
      <w:pPr>
        <w:rPr>
          <w:rFonts w:ascii="Times New Roman" w:hAnsi="Times New Roman" w:cs="Times New Roman"/>
          <w:sz w:val="16"/>
          <w:szCs w:val="16"/>
        </w:rPr>
      </w:pPr>
      <w:r w:rsidRPr="0085533D">
        <w:rPr>
          <w:rFonts w:ascii="Times New Roman" w:hAnsi="Times New Roman" w:cs="Times New Roman"/>
          <w:sz w:val="16"/>
          <w:szCs w:val="16"/>
        </w:rPr>
        <w:t xml:space="preserve">Die oben bezeichneten Maßnahmen sind mit dem Thüringischen Landesamt für Denkmalpflege und Archäologie am </w:t>
      </w:r>
      <w:bookmarkStart w:id="27" w:name="Text42"/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noProof/>
          <w:sz w:val="16"/>
          <w:szCs w:val="16"/>
        </w:rPr>
        <w:t> 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  <w:bookmarkEnd w:id="27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einvernehmlich </w:t>
      </w:r>
      <w:r w:rsidRPr="0085533D">
        <w:rPr>
          <w:rFonts w:ascii="Times New Roman" w:hAnsi="Times New Roman" w:cs="Times New Roman"/>
          <w:sz w:val="16"/>
          <w:szCs w:val="16"/>
        </w:rPr>
        <w:t>abgestimmt worden.</w:t>
      </w:r>
    </w:p>
    <w:p w:rsidR="00E34644" w:rsidRDefault="00E34644" w:rsidP="000B274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4475B">
        <w:rPr>
          <w:rFonts w:ascii="Times New Roman" w:hAnsi="Times New Roman" w:cs="Times New Roman"/>
          <w:b/>
          <w:bCs/>
          <w:sz w:val="16"/>
          <w:szCs w:val="16"/>
        </w:rPr>
        <w:t xml:space="preserve">8. </w:t>
      </w:r>
      <w:r>
        <w:rPr>
          <w:rFonts w:ascii="Times New Roman" w:hAnsi="Times New Roman" w:cs="Times New Roman"/>
          <w:b/>
          <w:bCs/>
          <w:sz w:val="16"/>
          <w:szCs w:val="16"/>
        </w:rPr>
        <w:t>Finanzielle Aufwendungen:</w:t>
      </w:r>
    </w:p>
    <w:p w:rsidR="00E34644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04475B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04475B">
        <w:rPr>
          <w:rFonts w:ascii="Times New Roman" w:hAnsi="Times New Roman" w:cs="Times New Roman"/>
          <w:sz w:val="16"/>
          <w:szCs w:val="16"/>
        </w:rPr>
        <w:t xml:space="preserve">Ich habe für die o. g. Maßnahmen insgesamt </w:t>
      </w:r>
    </w:p>
    <w:p w:rsidR="00E34644" w:rsidRPr="0004475B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8" w:name="Text43"/>
    <w:p w:rsidR="00E34644" w:rsidRPr="009B5CD7" w:rsidRDefault="00E34644" w:rsidP="008E157D">
      <w:pPr>
        <w:rPr>
          <w:rFonts w:ascii="Times New Roman" w:hAnsi="Times New Roman" w:cs="Times New Roman"/>
          <w:sz w:val="24"/>
          <w:szCs w:val="24"/>
        </w:rPr>
      </w:pPr>
      <w:r w:rsidRPr="009B5C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B5C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B5CD7">
        <w:rPr>
          <w:rFonts w:ascii="Times New Roman" w:hAnsi="Times New Roman" w:cs="Times New Roman"/>
          <w:sz w:val="24"/>
          <w:szCs w:val="24"/>
        </w:rPr>
      </w:r>
      <w:r w:rsidRPr="009B5CD7">
        <w:rPr>
          <w:rFonts w:ascii="Times New Roman" w:hAnsi="Times New Roman" w:cs="Times New Roman"/>
          <w:sz w:val="24"/>
          <w:szCs w:val="24"/>
        </w:rPr>
        <w:fldChar w:fldCharType="separate"/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noProof/>
          <w:sz w:val="24"/>
          <w:szCs w:val="24"/>
        </w:rPr>
        <w:t> </w:t>
      </w:r>
      <w:r w:rsidRPr="009B5CD7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9B5CD7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aufgewandt und bitte Sie, dies zur Vorlage beim Finanzamt zu bescheinigen (Rechnungsübersicht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8E157D">
        <w:rPr>
          <w:rFonts w:ascii="Times New Roman" w:hAnsi="Times New Roman" w:cs="Times New Roman"/>
          <w:sz w:val="16"/>
          <w:szCs w:val="16"/>
        </w:rPr>
        <w:t>.1 - Anlage).</w:t>
      </w: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  <w:t>9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. Zuschüsse aus öffentlichen Mitteln erhalten:</w:t>
      </w: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Start w:id="29" w:name="Kontrollkästchen17"/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29"/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ja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ab/>
      </w:r>
      <w:bookmarkStart w:id="30" w:name="Kontrollkästchen18"/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instrText xml:space="preserve"> FORMCHECKBOX </w:instrTex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30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nein</w:t>
      </w: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t>Welche?</w:t>
      </w: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2410"/>
        <w:gridCol w:w="2410"/>
      </w:tblGrid>
      <w:tr w:rsidR="00E34644" w:rsidRPr="00E56341">
        <w:tc>
          <w:tcPr>
            <w:tcW w:w="567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Zuschussgeber</w:t>
            </w:r>
          </w:p>
        </w:tc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Auszahlungsdatum</w:t>
            </w:r>
          </w:p>
        </w:tc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3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Zuschusshöhe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 €</w:t>
            </w:r>
          </w:p>
        </w:tc>
      </w:tr>
      <w:tr w:rsidR="00E34644" w:rsidRPr="00E56341">
        <w:tc>
          <w:tcPr>
            <w:tcW w:w="567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1" w:name="Text61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65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2"/>
          </w:p>
        </w:tc>
      </w:tr>
      <w:tr w:rsidR="00E34644" w:rsidRPr="00E56341">
        <w:tc>
          <w:tcPr>
            <w:tcW w:w="567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3" w:name="Text62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66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4"/>
          </w:p>
        </w:tc>
      </w:tr>
      <w:tr w:rsidR="00E34644" w:rsidRPr="00E56341">
        <w:tc>
          <w:tcPr>
            <w:tcW w:w="567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bookmarkStart w:id="35" w:name="Text63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5"/>
          </w:p>
        </w:tc>
        <w:bookmarkStart w:id="36" w:name="Text67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6"/>
          </w:p>
        </w:tc>
      </w:tr>
      <w:bookmarkStart w:id="37" w:name="Text60"/>
      <w:tr w:rsidR="00E34644" w:rsidRPr="00E56341">
        <w:tc>
          <w:tcPr>
            <w:tcW w:w="567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7"/>
          </w:p>
        </w:tc>
        <w:bookmarkStart w:id="38" w:name="Text64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8"/>
          </w:p>
        </w:tc>
        <w:bookmarkStart w:id="39" w:name="Text68"/>
        <w:tc>
          <w:tcPr>
            <w:tcW w:w="2410" w:type="dxa"/>
          </w:tcPr>
          <w:p w:rsidR="00E34644" w:rsidRPr="00E56341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E34644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5533D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9D2238" w:rsidRDefault="00E34644" w:rsidP="0085533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D2238">
        <w:rPr>
          <w:rFonts w:ascii="Times New Roman" w:hAnsi="Times New Roman" w:cs="Times New Roman"/>
          <w:b/>
          <w:bCs/>
          <w:sz w:val="16"/>
          <w:szCs w:val="16"/>
        </w:rPr>
        <w:t xml:space="preserve">Gesamtbetrag: </w:t>
      </w:r>
      <w:bookmarkStart w:id="40" w:name="Text38"/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instrText xml:space="preserve"> FORMTEXT </w:instrText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separate"/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noProof/>
          <w:sz w:val="16"/>
          <w:szCs w:val="16"/>
        </w:rPr>
        <w:t> </w:t>
      </w:r>
      <w:r w:rsidRPr="009D2238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  <w:bookmarkEnd w:id="40"/>
      <w:r w:rsidRPr="009D2238">
        <w:rPr>
          <w:rFonts w:ascii="Times New Roman" w:hAnsi="Times New Roman" w:cs="Times New Roman"/>
          <w:b/>
          <w:bCs/>
          <w:sz w:val="16"/>
          <w:szCs w:val="16"/>
        </w:rPr>
        <w:t xml:space="preserve"> €</w:t>
      </w:r>
    </w:p>
    <w:p w:rsidR="00E34644" w:rsidRPr="0004475B" w:rsidRDefault="00E34644" w:rsidP="005C2A61">
      <w:pPr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Dem Bescheinigungsantrag sind zwingend folgende Anlagen beizufügen! </w:t>
      </w: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Rechnungsbelege im Original und Kontoauszug als Zahlungsnachweis in Kopie</w:t>
      </w:r>
    </w:p>
    <w:p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Zusammenstellung der Rechnungen </w:t>
      </w:r>
      <w:r w:rsidRPr="008E157D">
        <w:rPr>
          <w:rFonts w:ascii="Times New Roman" w:hAnsi="Times New Roman" w:cs="Times New Roman"/>
          <w:b/>
          <w:bCs/>
          <w:sz w:val="16"/>
          <w:szCs w:val="16"/>
        </w:rPr>
        <w:t>entsprechend der vorgegebenen Form</w:t>
      </w:r>
      <w:r w:rsidRPr="008E157D">
        <w:rPr>
          <w:rFonts w:ascii="Times New Roman" w:hAnsi="Times New Roman" w:cs="Times New Roman"/>
          <w:sz w:val="16"/>
          <w:szCs w:val="16"/>
        </w:rPr>
        <w:t xml:space="preserve"> (siehe Punkt 4 dieses Antrages)</w:t>
      </w:r>
    </w:p>
    <w:p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Denkmalschutzrechtliche Erlaubnis/Baugenehmigung</w:t>
      </w:r>
    </w:p>
    <w:p w:rsidR="00E34644" w:rsidRPr="008E157D" w:rsidRDefault="00E34644" w:rsidP="008E157D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>Kurzer Sachbericht und (einfache) Fotodokumentation in Farbe (möglichst Vor- und Nachzustand)</w:t>
      </w: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  <w:r w:rsidRPr="008E157D">
        <w:rPr>
          <w:rFonts w:ascii="Times New Roman" w:hAnsi="Times New Roman" w:cs="Times New Roman"/>
          <w:sz w:val="16"/>
          <w:szCs w:val="16"/>
        </w:rPr>
        <w:t xml:space="preserve">Der Antragsteller willigt ein, dass das TLDA die mit dem Antrag erhobenen Daten entsprechend den datenschutzrechtlichen Bestimmungen speichern und verarbeiten kann. </w:t>
      </w:r>
    </w:p>
    <w:p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Der Bescheinigungsantrag ist </w:t>
      </w:r>
      <w:r w:rsidRPr="008E157D">
        <w:rPr>
          <w:rFonts w:ascii="Times New Roman" w:hAnsi="Times New Roman" w:cs="Times New Roman"/>
          <w:b/>
          <w:bCs/>
          <w:sz w:val="16"/>
          <w:szCs w:val="16"/>
          <w:u w:val="single"/>
        </w:rPr>
        <w:t>über</w:t>
      </w: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 die zuständige untere Denkmalschutzbehörde Ihres Landkreises bzw. Ihrer kreisfreien Stadt an das TLDA zu senden. </w:t>
      </w: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>7. Unterschrift und Datum</w:t>
      </w:r>
    </w:p>
    <w:p w:rsidR="00E34644" w:rsidRPr="008E157D" w:rsidRDefault="00E34644" w:rsidP="008E157D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5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3550"/>
        <w:gridCol w:w="3474"/>
      </w:tblGrid>
      <w:tr w:rsidR="00E34644" w:rsidRPr="008E157D">
        <w:tc>
          <w:tcPr>
            <w:tcW w:w="3550" w:type="dxa"/>
          </w:tcPr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41" w:name="Text34"/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>Name des Unterzeichnenden in Druckbuchstaben</w:t>
            </w:r>
          </w:p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Start w:id="42" w:name="Text35"/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157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2"/>
          </w:p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E34644" w:rsidRPr="008E157D" w:rsidRDefault="00E34644" w:rsidP="008E1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57D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E157D">
        <w:rPr>
          <w:rFonts w:ascii="Times New Roman" w:hAnsi="Times New Roman" w:cs="Times New Roman"/>
          <w:b/>
          <w:bCs/>
          <w:sz w:val="16"/>
          <w:szCs w:val="16"/>
        </w:rPr>
        <w:t xml:space="preserve">Stellungnahme der unteren Denkmalschutzbehörde: </w:t>
      </w:r>
    </w:p>
    <w:p w:rsidR="00E34644" w:rsidRPr="008E157D" w:rsidRDefault="00E34644" w:rsidP="008E157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5"/>
        <w:gridCol w:w="3535"/>
        <w:gridCol w:w="3536"/>
      </w:tblGrid>
      <w:tr w:rsidR="00E34644" w:rsidRPr="00CC05DF">
        <w:trPr>
          <w:trHeight w:hRule="exact"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E34644" w:rsidRPr="00CC05DF" w:rsidRDefault="00E34644" w:rsidP="009D2238">
            <w:pPr>
              <w:tabs>
                <w:tab w:val="left" w:pos="3578"/>
                <w:tab w:val="left" w:pos="708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Vermerke (z. B. Angaben zu Fortführungsmaßnahmen, denkmalschutzrechtlichen Erlaubnissen bzw. Baugenehmigungen, …):</w:t>
            </w:r>
          </w:p>
        </w:tc>
      </w:tr>
      <w:bookmarkStart w:id="43" w:name="Text77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3"/>
          </w:p>
        </w:tc>
      </w:tr>
      <w:bookmarkStart w:id="44" w:name="Text78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80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82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6"/>
          </w:p>
        </w:tc>
      </w:tr>
      <w:bookmarkStart w:id="47" w:name="Text83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7"/>
          </w:p>
        </w:tc>
      </w:tr>
      <w:bookmarkStart w:id="48" w:name="Text84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8"/>
          </w:p>
        </w:tc>
      </w:tr>
      <w:bookmarkStart w:id="49" w:name="Text81"/>
      <w:tr w:rsidR="00E34644" w:rsidRPr="00CC05DF">
        <w:trPr>
          <w:trHeight w:hRule="exact" w:val="340"/>
        </w:trPr>
        <w:tc>
          <w:tcPr>
            <w:tcW w:w="106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C05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9"/>
          </w:p>
        </w:tc>
      </w:tr>
      <w:tr w:rsidR="00E34644" w:rsidRPr="00CC05DF">
        <w:trPr>
          <w:trHeight w:val="284"/>
        </w:trPr>
        <w:tc>
          <w:tcPr>
            <w:tcW w:w="10606" w:type="dxa"/>
            <w:gridSpan w:val="3"/>
            <w:tcBorders>
              <w:top w:val="dotted" w:sz="4" w:space="0" w:color="auto"/>
              <w:bottom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644" w:rsidRPr="00CC05DF">
        <w:tc>
          <w:tcPr>
            <w:tcW w:w="3535" w:type="dxa"/>
            <w:tcBorders>
              <w:top w:val="nil"/>
              <w:bottom w:val="nil"/>
              <w:right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</w:p>
        </w:tc>
      </w:tr>
      <w:tr w:rsidR="00E34644" w:rsidRPr="00CC05DF">
        <w:tc>
          <w:tcPr>
            <w:tcW w:w="3535" w:type="dxa"/>
            <w:tcBorders>
              <w:top w:val="nil"/>
              <w:right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Stempel</w:t>
            </w:r>
          </w:p>
        </w:tc>
        <w:tc>
          <w:tcPr>
            <w:tcW w:w="3536" w:type="dxa"/>
            <w:tcBorders>
              <w:top w:val="nil"/>
              <w:left w:val="nil"/>
            </w:tcBorders>
          </w:tcPr>
          <w:p w:rsidR="00E34644" w:rsidRPr="00CC05DF" w:rsidRDefault="00E34644" w:rsidP="009D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5DF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</w:tr>
    </w:tbl>
    <w:p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p w:rsidR="00E34644" w:rsidRDefault="00E34644" w:rsidP="009D2238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8E157D">
        <w:rPr>
          <w:rFonts w:ascii="Times New Roman" w:hAnsi="Times New Roman" w:cs="Times New Roman"/>
          <w:sz w:val="16"/>
          <w:szCs w:val="16"/>
        </w:rPr>
        <w:t>Anlage</w:t>
      </w:r>
    </w:p>
    <w:p w:rsidR="00E34644" w:rsidRPr="008E157D" w:rsidRDefault="00E34644" w:rsidP="008E157D">
      <w:pPr>
        <w:rPr>
          <w:rFonts w:ascii="Times New Roman" w:hAnsi="Times New Roman" w:cs="Times New Roman"/>
          <w:sz w:val="16"/>
          <w:szCs w:val="16"/>
        </w:rPr>
      </w:pPr>
    </w:p>
    <w:p w:rsidR="00E34644" w:rsidRPr="0085533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Zusammenstellung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 xml:space="preserve"> der beigefügten Rechnungen (Original) sowie der zugeordneten Kontoauszüge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(Kopie)</w:t>
      </w:r>
      <w:r w:rsidRPr="0085533D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E34644" w:rsidRPr="0085533D" w:rsidRDefault="00E34644" w:rsidP="008E157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5533D">
        <w:rPr>
          <w:rFonts w:ascii="Times New Roman" w:hAnsi="Times New Roman" w:cs="Times New Roman"/>
          <w:b/>
          <w:bCs/>
          <w:sz w:val="16"/>
          <w:szCs w:val="16"/>
        </w:rPr>
        <w:t>(Hinweis: Sollte diese Tabelle nicht ausreichen, bitte wir darum weitere Rechnungsdaten nach diesem Schema auf gesondertem Blatt aufzuführen!)</w:t>
      </w:r>
    </w:p>
    <w:p w:rsidR="00E34644" w:rsidRPr="0085533D" w:rsidRDefault="00E34644" w:rsidP="008E157D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04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0"/>
        <w:gridCol w:w="2111"/>
        <w:gridCol w:w="2126"/>
        <w:gridCol w:w="1276"/>
        <w:gridCol w:w="1134"/>
        <w:gridCol w:w="1008"/>
        <w:gridCol w:w="1662"/>
      </w:tblGrid>
      <w:tr w:rsidR="00E34644" w:rsidRPr="008758FE">
        <w:tc>
          <w:tcPr>
            <w:tcW w:w="1150" w:type="dxa"/>
            <w:shd w:val="clear" w:color="auto" w:fill="F2F2F2"/>
          </w:tcPr>
          <w:p w:rsidR="00E34644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 xml:space="preserve">Lfd.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Rechnungs-</w:t>
            </w:r>
          </w:p>
          <w:p w:rsidR="00E34644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ummer.</w:t>
            </w:r>
          </w:p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4F11">
              <w:rPr>
                <w:rFonts w:ascii="Times New Roman" w:hAnsi="Times New Roman" w:cs="Times New Roman"/>
                <w:sz w:val="8"/>
                <w:szCs w:val="8"/>
              </w:rPr>
              <w:t xml:space="preserve">(Bitte auf dem Beleg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ent-</w:t>
            </w:r>
            <w:r w:rsidRPr="00BF4F11">
              <w:rPr>
                <w:rFonts w:ascii="Times New Roman" w:hAnsi="Times New Roman" w:cs="Times New Roman"/>
                <w:sz w:val="8"/>
                <w:szCs w:val="8"/>
              </w:rPr>
              <w:t>sprechend kennzeichnen!)</w:t>
            </w:r>
          </w:p>
        </w:tc>
        <w:tc>
          <w:tcPr>
            <w:tcW w:w="2111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Firma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Leistungsgegenstand der Rechnung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Rechnungsdatum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Gezahlter Betrag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in €</w:t>
            </w:r>
          </w:p>
        </w:tc>
        <w:tc>
          <w:tcPr>
            <w:tcW w:w="1008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Lfd. Nummer Kontoauszug</w:t>
            </w:r>
          </w:p>
        </w:tc>
        <w:tc>
          <w:tcPr>
            <w:tcW w:w="1662" w:type="dxa"/>
            <w:shd w:val="clear" w:color="auto" w:fill="F2F2F2"/>
            <w:vAlign w:val="center"/>
          </w:tcPr>
          <w:p w:rsidR="00E34644" w:rsidRPr="00C01007" w:rsidRDefault="00E34644" w:rsidP="009D22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1007">
              <w:rPr>
                <w:rFonts w:ascii="Times New Roman" w:hAnsi="Times New Roman" w:cs="Times New Roman"/>
                <w:sz w:val="12"/>
                <w:szCs w:val="12"/>
              </w:rPr>
              <w:t>Vermerk der Denkmalfachbehörde</w:t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34644" w:rsidRPr="008758FE">
        <w:trPr>
          <w:trHeight w:hRule="exact" w:val="454"/>
        </w:trPr>
        <w:tc>
          <w:tcPr>
            <w:tcW w:w="1150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11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:rsidR="00E34644" w:rsidRPr="008758FE" w:rsidRDefault="00E34644" w:rsidP="009D22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875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48"/>
          <w:szCs w:val="48"/>
        </w:rPr>
      </w:pPr>
    </w:p>
    <w:p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B5CD7">
        <w:rPr>
          <w:rFonts w:ascii="Times New Roman" w:hAnsi="Times New Roman" w:cs="Times New Roman"/>
          <w:b/>
          <w:bCs/>
          <w:sz w:val="20"/>
          <w:szCs w:val="20"/>
        </w:rPr>
        <w:t xml:space="preserve">Gesamtsumme: </w:t>
      </w:r>
      <w:bookmarkStart w:id="50" w:name="Text44"/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Pr="009B5CD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50"/>
      <w:r w:rsidRPr="009B5CD7">
        <w:rPr>
          <w:rFonts w:ascii="Times New Roman" w:hAnsi="Times New Roman" w:cs="Times New Roman"/>
          <w:b/>
          <w:bCs/>
          <w:sz w:val="20"/>
          <w:szCs w:val="20"/>
        </w:rPr>
        <w:t xml:space="preserve"> €</w:t>
      </w:r>
    </w:p>
    <w:p w:rsidR="00E34644" w:rsidRPr="009B5CD7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b/>
          <w:bCs/>
          <w:sz w:val="72"/>
          <w:szCs w:val="72"/>
        </w:rPr>
      </w:pPr>
    </w:p>
    <w:p w:rsidR="00E34644" w:rsidRPr="005035B8" w:rsidRDefault="00E34644" w:rsidP="0004475B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7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0"/>
        <w:gridCol w:w="3474"/>
      </w:tblGrid>
      <w:tr w:rsidR="00E34644" w:rsidRPr="005035B8">
        <w:tc>
          <w:tcPr>
            <w:tcW w:w="3550" w:type="dxa"/>
          </w:tcPr>
          <w:p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  <w:p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5035B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E34644" w:rsidRPr="005035B8" w:rsidRDefault="00E34644" w:rsidP="009707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5B8">
              <w:rPr>
                <w:rFonts w:ascii="Times New Roman" w:hAnsi="Times New Roman" w:cs="Times New Roman"/>
                <w:sz w:val="16"/>
                <w:szCs w:val="16"/>
              </w:rPr>
              <w:t xml:space="preserve">Unterschrift </w:t>
            </w:r>
          </w:p>
        </w:tc>
      </w:tr>
    </w:tbl>
    <w:p w:rsidR="00E34644" w:rsidRDefault="00E34644" w:rsidP="005B08C5">
      <w:pPr>
        <w:tabs>
          <w:tab w:val="left" w:pos="3578"/>
          <w:tab w:val="left" w:pos="7084"/>
        </w:tabs>
        <w:rPr>
          <w:rFonts w:ascii="Times New Roman" w:hAnsi="Times New Roman" w:cs="Times New Roman"/>
          <w:sz w:val="16"/>
          <w:szCs w:val="16"/>
        </w:rPr>
      </w:pPr>
    </w:p>
    <w:sectPr w:rsidR="00E34644" w:rsidSect="00656C58">
      <w:headerReference w:type="default" r:id="rId7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44" w:rsidRDefault="00E34644" w:rsidP="003C3224">
      <w:r>
        <w:separator/>
      </w:r>
    </w:p>
  </w:endnote>
  <w:endnote w:type="continuationSeparator" w:id="0">
    <w:p w:rsidR="00E34644" w:rsidRDefault="00E34644" w:rsidP="003C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44" w:rsidRDefault="00E34644" w:rsidP="003C3224">
      <w:r>
        <w:separator/>
      </w:r>
    </w:p>
  </w:footnote>
  <w:footnote w:type="continuationSeparator" w:id="0">
    <w:p w:rsidR="00E34644" w:rsidRDefault="00E34644" w:rsidP="003C3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4" w:rsidRPr="009B5CD7" w:rsidRDefault="00E34644" w:rsidP="008E157D">
    <w:pPr>
      <w:pStyle w:val="Header"/>
      <w:jc w:val="right"/>
      <w:rPr>
        <w:rFonts w:ascii="Arial" w:hAnsi="Arial" w:cs="Arial"/>
        <w:sz w:val="14"/>
        <w:szCs w:val="14"/>
      </w:rPr>
    </w:pPr>
    <w:r w:rsidRPr="009B5CD7">
      <w:rPr>
        <w:rFonts w:ascii="Arial" w:hAnsi="Arial" w:cs="Arial"/>
        <w:sz w:val="14"/>
        <w:szCs w:val="14"/>
      </w:rPr>
      <w:t>Stand: 08.07.16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F7D"/>
    <w:multiLevelType w:val="hybridMultilevel"/>
    <w:tmpl w:val="97AC104C"/>
    <w:lvl w:ilvl="0" w:tplc="B142C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997882"/>
    <w:multiLevelType w:val="hybridMultilevel"/>
    <w:tmpl w:val="C988E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671"/>
    <w:multiLevelType w:val="hybridMultilevel"/>
    <w:tmpl w:val="6CAC823A"/>
    <w:lvl w:ilvl="0" w:tplc="F6C6C7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2470AB"/>
    <w:multiLevelType w:val="hybridMultilevel"/>
    <w:tmpl w:val="0EBEF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2335"/>
    <w:multiLevelType w:val="hybridMultilevel"/>
    <w:tmpl w:val="ABB6D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9E6DF9"/>
    <w:multiLevelType w:val="hybridMultilevel"/>
    <w:tmpl w:val="44805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F7648"/>
    <w:multiLevelType w:val="hybridMultilevel"/>
    <w:tmpl w:val="5D588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6C78"/>
    <w:multiLevelType w:val="hybridMultilevel"/>
    <w:tmpl w:val="3FE47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DF6"/>
    <w:rsid w:val="0004475B"/>
    <w:rsid w:val="000602C0"/>
    <w:rsid w:val="000708A2"/>
    <w:rsid w:val="000B0DF6"/>
    <w:rsid w:val="000B1F70"/>
    <w:rsid w:val="000B2747"/>
    <w:rsid w:val="001A2438"/>
    <w:rsid w:val="001E3EA8"/>
    <w:rsid w:val="001F3125"/>
    <w:rsid w:val="001F7C3C"/>
    <w:rsid w:val="00242C05"/>
    <w:rsid w:val="0026005A"/>
    <w:rsid w:val="0027151B"/>
    <w:rsid w:val="0029769D"/>
    <w:rsid w:val="002D5A8C"/>
    <w:rsid w:val="002D7ECC"/>
    <w:rsid w:val="002E20C8"/>
    <w:rsid w:val="002E26C0"/>
    <w:rsid w:val="00312BDB"/>
    <w:rsid w:val="00341528"/>
    <w:rsid w:val="003677AA"/>
    <w:rsid w:val="003A331A"/>
    <w:rsid w:val="003C3224"/>
    <w:rsid w:val="003E1671"/>
    <w:rsid w:val="003F4785"/>
    <w:rsid w:val="00406BC1"/>
    <w:rsid w:val="004123F3"/>
    <w:rsid w:val="004153FF"/>
    <w:rsid w:val="004276C1"/>
    <w:rsid w:val="00482D82"/>
    <w:rsid w:val="004A08B4"/>
    <w:rsid w:val="004C5B9B"/>
    <w:rsid w:val="005035B8"/>
    <w:rsid w:val="0054375C"/>
    <w:rsid w:val="00567260"/>
    <w:rsid w:val="00596D6B"/>
    <w:rsid w:val="005B08C5"/>
    <w:rsid w:val="005C2A61"/>
    <w:rsid w:val="005C6DCD"/>
    <w:rsid w:val="005E3013"/>
    <w:rsid w:val="005E6F93"/>
    <w:rsid w:val="00615B4A"/>
    <w:rsid w:val="00647864"/>
    <w:rsid w:val="0065368E"/>
    <w:rsid w:val="00656C58"/>
    <w:rsid w:val="00661D9A"/>
    <w:rsid w:val="006C740B"/>
    <w:rsid w:val="006D7231"/>
    <w:rsid w:val="006F1138"/>
    <w:rsid w:val="0073547D"/>
    <w:rsid w:val="00781A1B"/>
    <w:rsid w:val="007A2E49"/>
    <w:rsid w:val="007D6D73"/>
    <w:rsid w:val="00807CA6"/>
    <w:rsid w:val="0085533D"/>
    <w:rsid w:val="008758FE"/>
    <w:rsid w:val="008A65B3"/>
    <w:rsid w:val="008C733F"/>
    <w:rsid w:val="008E04E1"/>
    <w:rsid w:val="008E157D"/>
    <w:rsid w:val="00915706"/>
    <w:rsid w:val="0093616F"/>
    <w:rsid w:val="009612F3"/>
    <w:rsid w:val="009633C5"/>
    <w:rsid w:val="0097070C"/>
    <w:rsid w:val="009B5CD7"/>
    <w:rsid w:val="009C0973"/>
    <w:rsid w:val="009C1464"/>
    <w:rsid w:val="009D2238"/>
    <w:rsid w:val="009D4E71"/>
    <w:rsid w:val="00A025A6"/>
    <w:rsid w:val="00A45871"/>
    <w:rsid w:val="00AA418C"/>
    <w:rsid w:val="00AE5E76"/>
    <w:rsid w:val="00B61E37"/>
    <w:rsid w:val="00B631BE"/>
    <w:rsid w:val="00B66B63"/>
    <w:rsid w:val="00BA1DB5"/>
    <w:rsid w:val="00BB4765"/>
    <w:rsid w:val="00BB5DDA"/>
    <w:rsid w:val="00BF2AC9"/>
    <w:rsid w:val="00BF4F11"/>
    <w:rsid w:val="00C01007"/>
    <w:rsid w:val="00C5384B"/>
    <w:rsid w:val="00C705C1"/>
    <w:rsid w:val="00C77103"/>
    <w:rsid w:val="00CA2FD7"/>
    <w:rsid w:val="00CC05DF"/>
    <w:rsid w:val="00CE041D"/>
    <w:rsid w:val="00CF629B"/>
    <w:rsid w:val="00D33147"/>
    <w:rsid w:val="00D41DD3"/>
    <w:rsid w:val="00D42DE0"/>
    <w:rsid w:val="00D4651A"/>
    <w:rsid w:val="00E237A8"/>
    <w:rsid w:val="00E34644"/>
    <w:rsid w:val="00E56341"/>
    <w:rsid w:val="00E63925"/>
    <w:rsid w:val="00EF7A88"/>
    <w:rsid w:val="00F047B3"/>
    <w:rsid w:val="00F27683"/>
    <w:rsid w:val="00F323BD"/>
    <w:rsid w:val="00F55F19"/>
    <w:rsid w:val="00FA0693"/>
    <w:rsid w:val="00FC3CAE"/>
    <w:rsid w:val="00FE562B"/>
    <w:rsid w:val="00FE5CF3"/>
    <w:rsid w:val="00FF4F01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6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0D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0DF6"/>
    <w:rPr>
      <w:rFonts w:ascii="Tahom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0DF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C3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32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3224"/>
    <w:rPr>
      <w:vertAlign w:val="superscript"/>
    </w:rPr>
  </w:style>
  <w:style w:type="paragraph" w:customStyle="1" w:styleId="Formatvorlage">
    <w:name w:val="Formatvorlage"/>
    <w:uiPriority w:val="99"/>
    <w:rsid w:val="0085533D"/>
    <w:rPr>
      <w:rFonts w:cs="Calibri"/>
      <w:sz w:val="20"/>
      <w:szCs w:val="20"/>
    </w:rPr>
  </w:style>
  <w:style w:type="table" w:customStyle="1" w:styleId="Tabellenraster1">
    <w:name w:val="Tabellenraster1"/>
    <w:uiPriority w:val="99"/>
    <w:rsid w:val="008553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15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15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E1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5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1044</Words>
  <Characters>6579</Characters>
  <Application>Microsoft Office Outlook</Application>
  <DocSecurity>0</DocSecurity>
  <Lines>0</Lines>
  <Paragraphs>0</Paragraphs>
  <ScaleCrop>false</ScaleCrop>
  <Company>TLDA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Untere Denkmalschutzbehörde</dc:title>
  <dc:subject/>
  <dc:creator>TLDA Thomas, Gunter</dc:creator>
  <cp:keywords/>
  <dc:description/>
  <cp:lastModifiedBy>Schauer</cp:lastModifiedBy>
  <cp:revision>2</cp:revision>
  <cp:lastPrinted>2014-09-24T09:37:00Z</cp:lastPrinted>
  <dcterms:created xsi:type="dcterms:W3CDTF">2016-07-18T10:51:00Z</dcterms:created>
  <dcterms:modified xsi:type="dcterms:W3CDTF">2016-07-18T10:51:00Z</dcterms:modified>
</cp:coreProperties>
</file>